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D4A9" w14:textId="77777777" w:rsidR="0031602A" w:rsidRDefault="0031602A" w:rsidP="009540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  <w:sz w:val="20"/>
        </w:rPr>
        <w:t>Městský úřad Nové Město nad Metují</w:t>
      </w:r>
    </w:p>
    <w:p w14:paraId="6E795054" w14:textId="77777777" w:rsidR="0031602A" w:rsidRDefault="0031602A" w:rsidP="009540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Odbor finanční</w:t>
      </w:r>
    </w:p>
    <w:p w14:paraId="3F0B86F3" w14:textId="77777777" w:rsidR="0031602A" w:rsidRDefault="0031602A" w:rsidP="009540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Náměstí republiky 6</w:t>
      </w:r>
    </w:p>
    <w:p w14:paraId="3844E96D" w14:textId="77777777" w:rsidR="0031602A" w:rsidRDefault="0031602A" w:rsidP="009540B6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549 01 Nové Město nad Metují</w:t>
      </w:r>
    </w:p>
    <w:p w14:paraId="46BBC992" w14:textId="77777777" w:rsidR="0031602A" w:rsidRDefault="0031602A" w:rsidP="009540B6">
      <w:pPr>
        <w:spacing w:after="0"/>
        <w:rPr>
          <w:rFonts w:ascii="Arial" w:hAnsi="Arial" w:cs="Arial"/>
          <w:sz w:val="20"/>
        </w:rPr>
      </w:pPr>
    </w:p>
    <w:p w14:paraId="2D30D11D" w14:textId="77777777" w:rsidR="0031602A" w:rsidRDefault="0031602A" w:rsidP="009540B6">
      <w:pPr>
        <w:spacing w:after="0"/>
        <w:rPr>
          <w:rFonts w:ascii="Arial" w:hAnsi="Arial" w:cs="Arial"/>
          <w:sz w:val="20"/>
        </w:rPr>
      </w:pPr>
    </w:p>
    <w:p w14:paraId="44D30EAA" w14:textId="77777777" w:rsidR="0031602A" w:rsidRPr="00C06A4F" w:rsidRDefault="0031602A" w:rsidP="0031602A">
      <w:pPr>
        <w:rPr>
          <w:b/>
          <w:bCs/>
          <w:szCs w:val="24"/>
        </w:rPr>
      </w:pPr>
      <w:r w:rsidRPr="00C06A4F">
        <w:rPr>
          <w:b/>
          <w:bCs/>
          <w:szCs w:val="24"/>
        </w:rPr>
        <w:t>Odhláška psa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602A" w:rsidRPr="00C06A4F" w14:paraId="183AB09B" w14:textId="77777777" w:rsidTr="00BD4F54">
        <w:trPr>
          <w:trHeight w:val="201"/>
        </w:trPr>
        <w:tc>
          <w:tcPr>
            <w:tcW w:w="4508" w:type="dxa"/>
          </w:tcPr>
          <w:p w14:paraId="6FE67462" w14:textId="77777777" w:rsidR="0031602A" w:rsidRPr="00C06A4F" w:rsidRDefault="0031602A" w:rsidP="00BD4F54">
            <w:proofErr w:type="gramStart"/>
            <w:r w:rsidRPr="00C06A4F">
              <w:t>Příjmení ,</w:t>
            </w:r>
            <w:proofErr w:type="gramEnd"/>
            <w:r w:rsidRPr="00C06A4F">
              <w:t xml:space="preserve"> jméno držitele psa</w:t>
            </w:r>
          </w:p>
          <w:p w14:paraId="770BD1A1" w14:textId="77777777" w:rsidR="0031602A" w:rsidRPr="00C06A4F" w:rsidRDefault="0031602A" w:rsidP="00BD4F54"/>
        </w:tc>
        <w:tc>
          <w:tcPr>
            <w:tcW w:w="4508" w:type="dxa"/>
          </w:tcPr>
          <w:p w14:paraId="1B75FB69" w14:textId="77777777" w:rsidR="0031602A" w:rsidRPr="00C06A4F" w:rsidRDefault="0031602A" w:rsidP="00BD4F54"/>
        </w:tc>
      </w:tr>
      <w:tr w:rsidR="0031602A" w:rsidRPr="00C06A4F" w14:paraId="670E4BBF" w14:textId="77777777" w:rsidTr="00BD4F54">
        <w:trPr>
          <w:trHeight w:val="197"/>
        </w:trPr>
        <w:tc>
          <w:tcPr>
            <w:tcW w:w="4508" w:type="dxa"/>
          </w:tcPr>
          <w:p w14:paraId="1E95EC66" w14:textId="77777777" w:rsidR="0031602A" w:rsidRDefault="0031602A" w:rsidP="00BD4F54">
            <w:r w:rsidRPr="00C06A4F">
              <w:t>Adresa trvalého pobytu</w:t>
            </w:r>
          </w:p>
          <w:p w14:paraId="789AC078" w14:textId="77777777" w:rsidR="0031602A" w:rsidRDefault="0031602A" w:rsidP="00BD4F54"/>
          <w:p w14:paraId="63D6BD5E" w14:textId="77777777" w:rsidR="0031602A" w:rsidRPr="00C06A4F" w:rsidRDefault="0031602A" w:rsidP="00BD4F54"/>
        </w:tc>
        <w:tc>
          <w:tcPr>
            <w:tcW w:w="4508" w:type="dxa"/>
          </w:tcPr>
          <w:p w14:paraId="402BB011" w14:textId="77777777" w:rsidR="0031602A" w:rsidRPr="00C06A4F" w:rsidRDefault="0031602A" w:rsidP="00BD4F54"/>
        </w:tc>
      </w:tr>
      <w:tr w:rsidR="0031602A" w:rsidRPr="00C06A4F" w14:paraId="5E1D1DE6" w14:textId="77777777" w:rsidTr="00BD4F54">
        <w:trPr>
          <w:trHeight w:val="197"/>
        </w:trPr>
        <w:tc>
          <w:tcPr>
            <w:tcW w:w="4508" w:type="dxa"/>
          </w:tcPr>
          <w:p w14:paraId="2A7CDAD8" w14:textId="77777777" w:rsidR="0031602A" w:rsidRPr="00C06A4F" w:rsidRDefault="0031602A" w:rsidP="00BD4F54">
            <w:r>
              <w:t>Č. známky</w:t>
            </w:r>
          </w:p>
        </w:tc>
        <w:tc>
          <w:tcPr>
            <w:tcW w:w="4508" w:type="dxa"/>
          </w:tcPr>
          <w:p w14:paraId="12E45EFF" w14:textId="77777777" w:rsidR="0031602A" w:rsidRPr="00C06A4F" w:rsidRDefault="0031602A" w:rsidP="00BD4F54"/>
        </w:tc>
      </w:tr>
      <w:tr w:rsidR="0031602A" w:rsidRPr="00C06A4F" w14:paraId="6415D979" w14:textId="77777777" w:rsidTr="00BD4F54">
        <w:trPr>
          <w:trHeight w:val="197"/>
        </w:trPr>
        <w:tc>
          <w:tcPr>
            <w:tcW w:w="4508" w:type="dxa"/>
          </w:tcPr>
          <w:p w14:paraId="1E10E26A" w14:textId="77777777" w:rsidR="0031602A" w:rsidRPr="00C06A4F" w:rsidRDefault="0031602A" w:rsidP="00BD4F54">
            <w:r>
              <w:t>Datum odhlášení</w:t>
            </w:r>
          </w:p>
        </w:tc>
        <w:tc>
          <w:tcPr>
            <w:tcW w:w="4508" w:type="dxa"/>
          </w:tcPr>
          <w:p w14:paraId="08CAB887" w14:textId="77777777" w:rsidR="0031602A" w:rsidRPr="00C06A4F" w:rsidRDefault="0031602A" w:rsidP="00BD4F54"/>
        </w:tc>
      </w:tr>
      <w:tr w:rsidR="0031602A" w:rsidRPr="00C06A4F" w14:paraId="6BBC477F" w14:textId="77777777" w:rsidTr="00BD4F54">
        <w:trPr>
          <w:trHeight w:val="197"/>
        </w:trPr>
        <w:tc>
          <w:tcPr>
            <w:tcW w:w="4508" w:type="dxa"/>
          </w:tcPr>
          <w:p w14:paraId="3544ED45" w14:textId="77777777" w:rsidR="0031602A" w:rsidRPr="00C06A4F" w:rsidRDefault="0031602A" w:rsidP="00BD4F54">
            <w:r>
              <w:t>Důvod odhlášení psa</w:t>
            </w:r>
          </w:p>
        </w:tc>
        <w:tc>
          <w:tcPr>
            <w:tcW w:w="4508" w:type="dxa"/>
          </w:tcPr>
          <w:p w14:paraId="304F42A3" w14:textId="77777777" w:rsidR="0031602A" w:rsidRPr="00C06A4F" w:rsidRDefault="0031602A" w:rsidP="00BD4F54"/>
        </w:tc>
      </w:tr>
      <w:tr w:rsidR="0031602A" w:rsidRPr="00C06A4F" w14:paraId="43C48977" w14:textId="77777777" w:rsidTr="00BD4F54">
        <w:tc>
          <w:tcPr>
            <w:tcW w:w="9016" w:type="dxa"/>
            <w:gridSpan w:val="2"/>
          </w:tcPr>
          <w:p w14:paraId="310FBCA3" w14:textId="77777777" w:rsidR="0031602A" w:rsidRPr="00C06A4F" w:rsidRDefault="0031602A" w:rsidP="00BD4F54">
            <w:r w:rsidRPr="00C06A4F">
              <w:t>Žádám/ne</w:t>
            </w:r>
            <w:r>
              <w:t xml:space="preserve">žádám o vrácení přeplatku místního poplatku ze psa za rok </w:t>
            </w:r>
            <w:proofErr w:type="gramStart"/>
            <w:r>
              <w:t>20 .</w:t>
            </w:r>
            <w:proofErr w:type="gramEnd"/>
            <w:r>
              <w:t xml:space="preserve"> .</w:t>
            </w:r>
          </w:p>
        </w:tc>
      </w:tr>
    </w:tbl>
    <w:p w14:paraId="65DA624F" w14:textId="77777777" w:rsidR="0031602A" w:rsidRDefault="0031602A" w:rsidP="0031602A">
      <w:pPr>
        <w:spacing w:after="0"/>
      </w:pPr>
    </w:p>
    <w:p w14:paraId="05FA66DD" w14:textId="77777777" w:rsidR="0031602A" w:rsidRDefault="0031602A" w:rsidP="0031602A">
      <w:pPr>
        <w:spacing w:after="0"/>
      </w:pPr>
      <w:r>
        <w:t>Byl(a) jsem poučen(a) o účelu zpracování svých osobních údajů a seznámen(a)s konkrétními podmínkami, jimiž se zpracování řídí.</w:t>
      </w:r>
    </w:p>
    <w:p w14:paraId="7248F0EB" w14:textId="77777777" w:rsidR="0031602A" w:rsidRDefault="0031602A" w:rsidP="0031602A">
      <w:pPr>
        <w:spacing w:after="0"/>
      </w:pPr>
      <w:r>
        <w:t>Detailní informace o zpracování osobních údajů jsou dostupné na adrese:</w:t>
      </w:r>
    </w:p>
    <w:p w14:paraId="734F4FE5" w14:textId="77777777" w:rsidR="0031602A" w:rsidRDefault="00000000" w:rsidP="0031602A">
      <w:pPr>
        <w:spacing w:after="0"/>
      </w:pPr>
      <w:hyperlink r:id="rId11" w:history="1">
        <w:r w:rsidR="0031602A" w:rsidRPr="004938F0">
          <w:rPr>
            <w:rStyle w:val="Hypertextovodkaz"/>
          </w:rPr>
          <w:t>http://www.novemestonm.cz/obcan/poskytovani-informaci/gdpr-1/</w:t>
        </w:r>
      </w:hyperlink>
    </w:p>
    <w:p w14:paraId="44B8ED04" w14:textId="77777777" w:rsidR="0031602A" w:rsidRDefault="0031602A" w:rsidP="0031602A">
      <w:pPr>
        <w:spacing w:after="0"/>
      </w:pPr>
    </w:p>
    <w:p w14:paraId="056990CB" w14:textId="77777777" w:rsidR="0031602A" w:rsidRDefault="0031602A" w:rsidP="0031602A">
      <w:r>
        <w:t>V Novém Městě nad Metují dne:</w:t>
      </w:r>
    </w:p>
    <w:p w14:paraId="3DE46329" w14:textId="77777777" w:rsidR="0031602A" w:rsidRDefault="0031602A" w:rsidP="0031602A"/>
    <w:p w14:paraId="7DBCE432" w14:textId="77777777" w:rsidR="0031602A" w:rsidRDefault="0031602A" w:rsidP="0031602A">
      <w:r>
        <w:t xml:space="preserve">                                                                                                                  ..............................................</w:t>
      </w:r>
    </w:p>
    <w:p w14:paraId="528B5D3B" w14:textId="77777777" w:rsidR="0031602A" w:rsidRDefault="0031602A" w:rsidP="0031602A">
      <w:r>
        <w:t xml:space="preserve">                                                                                                                            Podpis držitele psa</w:t>
      </w:r>
    </w:p>
    <w:p w14:paraId="47847F11" w14:textId="77777777" w:rsidR="0031602A" w:rsidRDefault="0031602A" w:rsidP="0031602A"/>
    <w:p w14:paraId="410B98D3" w14:textId="77777777" w:rsidR="0031602A" w:rsidRDefault="0031602A" w:rsidP="0031602A">
      <w:r>
        <w:t>Vyplní správce místního poplatku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602A" w14:paraId="74A42376" w14:textId="77777777" w:rsidTr="00BD4F54">
        <w:tc>
          <w:tcPr>
            <w:tcW w:w="4508" w:type="dxa"/>
          </w:tcPr>
          <w:p w14:paraId="74F2B4D6" w14:textId="77777777" w:rsidR="0031602A" w:rsidRDefault="0031602A" w:rsidP="00BD4F54">
            <w:r>
              <w:t xml:space="preserve">Roční místní poplatek ze psa na r. </w:t>
            </w:r>
            <w:proofErr w:type="gramStart"/>
            <w:r>
              <w:t>20 .</w:t>
            </w:r>
            <w:proofErr w:type="gramEnd"/>
            <w:r>
              <w:t xml:space="preserve"> .  předepsán ve výši</w:t>
            </w:r>
          </w:p>
        </w:tc>
        <w:tc>
          <w:tcPr>
            <w:tcW w:w="4508" w:type="dxa"/>
          </w:tcPr>
          <w:p w14:paraId="1E105BF2" w14:textId="77777777" w:rsidR="0031602A" w:rsidRDefault="0031602A" w:rsidP="00BD4F54">
            <w:r>
              <w:t xml:space="preserve">                           </w:t>
            </w:r>
            <w:proofErr w:type="gramStart"/>
            <w:r>
              <w:t>,-</w:t>
            </w:r>
            <w:proofErr w:type="gramEnd"/>
            <w:r>
              <w:t>Kč/rok</w:t>
            </w:r>
          </w:p>
        </w:tc>
      </w:tr>
      <w:tr w:rsidR="0031602A" w14:paraId="367AC9F8" w14:textId="77777777" w:rsidTr="00BD4F54">
        <w:tc>
          <w:tcPr>
            <w:tcW w:w="4508" w:type="dxa"/>
          </w:tcPr>
          <w:p w14:paraId="57F149D2" w14:textId="77777777" w:rsidR="0031602A" w:rsidRDefault="0031602A" w:rsidP="00BD4F54">
            <w:r>
              <w:t>Vrácen přeplatek</w:t>
            </w:r>
          </w:p>
        </w:tc>
        <w:tc>
          <w:tcPr>
            <w:tcW w:w="4508" w:type="dxa"/>
          </w:tcPr>
          <w:p w14:paraId="5EA9E31D" w14:textId="77777777" w:rsidR="0031602A" w:rsidRDefault="0031602A" w:rsidP="00BD4F54">
            <w:r>
              <w:t xml:space="preserve">                            </w:t>
            </w:r>
            <w:proofErr w:type="gramStart"/>
            <w:r>
              <w:t>,-</w:t>
            </w:r>
            <w:proofErr w:type="gramEnd"/>
            <w:r>
              <w:t>Kč/rok</w:t>
            </w:r>
          </w:p>
        </w:tc>
      </w:tr>
      <w:tr w:rsidR="0031602A" w14:paraId="6FB1D2AD" w14:textId="77777777" w:rsidTr="00BD4F54">
        <w:tc>
          <w:tcPr>
            <w:tcW w:w="4508" w:type="dxa"/>
          </w:tcPr>
          <w:p w14:paraId="1FA3014B" w14:textId="77777777" w:rsidR="0031602A" w:rsidRDefault="0031602A" w:rsidP="00BD4F54">
            <w:r>
              <w:t>Zaplacen nedoplatek</w:t>
            </w:r>
          </w:p>
        </w:tc>
        <w:tc>
          <w:tcPr>
            <w:tcW w:w="4508" w:type="dxa"/>
          </w:tcPr>
          <w:p w14:paraId="4B7557B0" w14:textId="77777777" w:rsidR="0031602A" w:rsidRDefault="0031602A" w:rsidP="00BD4F54">
            <w:r>
              <w:t xml:space="preserve">                            </w:t>
            </w:r>
            <w:proofErr w:type="gramStart"/>
            <w:r>
              <w:t>,-</w:t>
            </w:r>
            <w:proofErr w:type="gramEnd"/>
            <w:r>
              <w:t>Kč/rok</w:t>
            </w:r>
          </w:p>
        </w:tc>
      </w:tr>
      <w:tr w:rsidR="0031602A" w14:paraId="24745B9D" w14:textId="77777777" w:rsidTr="00BD4F54">
        <w:tc>
          <w:tcPr>
            <w:tcW w:w="9016" w:type="dxa"/>
            <w:gridSpan w:val="2"/>
          </w:tcPr>
          <w:p w14:paraId="13EC2B97" w14:textId="77777777" w:rsidR="0031602A" w:rsidRDefault="0031602A" w:rsidP="00BD4F54">
            <w:r>
              <w:t>Poznámky</w:t>
            </w:r>
          </w:p>
          <w:p w14:paraId="6650F354" w14:textId="77777777" w:rsidR="0031602A" w:rsidRDefault="0031602A" w:rsidP="00BD4F54"/>
          <w:p w14:paraId="4A93D58D" w14:textId="77777777" w:rsidR="0031602A" w:rsidRDefault="0031602A" w:rsidP="00BD4F54"/>
        </w:tc>
      </w:tr>
    </w:tbl>
    <w:p w14:paraId="77D09BE2" w14:textId="77777777" w:rsidR="009540B6" w:rsidRDefault="009540B6" w:rsidP="009540B6">
      <w:pPr>
        <w:spacing w:after="0"/>
        <w:rPr>
          <w:rFonts w:ascii="Arial" w:hAnsi="Arial" w:cs="Arial"/>
        </w:rPr>
      </w:pPr>
    </w:p>
    <w:sectPr w:rsidR="009540B6" w:rsidSect="009540B6">
      <w:headerReference w:type="first" r:id="rId12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1F8B0" w14:textId="77777777" w:rsidR="00FC4000" w:rsidRDefault="00FC4000" w:rsidP="007250F6">
      <w:pPr>
        <w:spacing w:after="0"/>
      </w:pPr>
      <w:r>
        <w:separator/>
      </w:r>
    </w:p>
  </w:endnote>
  <w:endnote w:type="continuationSeparator" w:id="0">
    <w:p w14:paraId="5092A1FB" w14:textId="77777777" w:rsidR="00FC4000" w:rsidRDefault="00FC4000" w:rsidP="007250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E267" w14:textId="77777777" w:rsidR="00FC4000" w:rsidRDefault="00FC4000" w:rsidP="007250F6">
      <w:pPr>
        <w:spacing w:after="0"/>
      </w:pPr>
      <w:r>
        <w:separator/>
      </w:r>
    </w:p>
  </w:footnote>
  <w:footnote w:type="continuationSeparator" w:id="0">
    <w:p w14:paraId="77BA0E55" w14:textId="77777777" w:rsidR="00FC4000" w:rsidRDefault="00FC4000" w:rsidP="007250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E73E" w14:textId="77777777" w:rsidR="00581678" w:rsidRDefault="00423D63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F86E094" wp14:editId="346261E9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6011536">
    <w:abstractNumId w:val="10"/>
  </w:num>
  <w:num w:numId="2" w16cid:durableId="409818537">
    <w:abstractNumId w:val="8"/>
  </w:num>
  <w:num w:numId="3" w16cid:durableId="2118520575">
    <w:abstractNumId w:val="7"/>
  </w:num>
  <w:num w:numId="4" w16cid:durableId="1007093283">
    <w:abstractNumId w:val="6"/>
  </w:num>
  <w:num w:numId="5" w16cid:durableId="1408265913">
    <w:abstractNumId w:val="5"/>
  </w:num>
  <w:num w:numId="6" w16cid:durableId="271085525">
    <w:abstractNumId w:val="9"/>
  </w:num>
  <w:num w:numId="7" w16cid:durableId="1986350037">
    <w:abstractNumId w:val="4"/>
  </w:num>
  <w:num w:numId="8" w16cid:durableId="172962612">
    <w:abstractNumId w:val="3"/>
  </w:num>
  <w:num w:numId="9" w16cid:durableId="198201886">
    <w:abstractNumId w:val="2"/>
  </w:num>
  <w:num w:numId="10" w16cid:durableId="2146845883">
    <w:abstractNumId w:val="1"/>
  </w:num>
  <w:num w:numId="11" w16cid:durableId="575479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2F"/>
    <w:rsid w:val="000042F2"/>
    <w:rsid w:val="00010348"/>
    <w:rsid w:val="0003079E"/>
    <w:rsid w:val="00030A1E"/>
    <w:rsid w:val="00035B75"/>
    <w:rsid w:val="00040471"/>
    <w:rsid w:val="00064A28"/>
    <w:rsid w:val="00082D09"/>
    <w:rsid w:val="00091087"/>
    <w:rsid w:val="0009450C"/>
    <w:rsid w:val="00096872"/>
    <w:rsid w:val="00096FE7"/>
    <w:rsid w:val="000A3DF8"/>
    <w:rsid w:val="000A576B"/>
    <w:rsid w:val="000B1767"/>
    <w:rsid w:val="000D691C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214A3"/>
    <w:rsid w:val="00142696"/>
    <w:rsid w:val="00146F65"/>
    <w:rsid w:val="0015665F"/>
    <w:rsid w:val="001662B8"/>
    <w:rsid w:val="00167B89"/>
    <w:rsid w:val="00187312"/>
    <w:rsid w:val="001943B6"/>
    <w:rsid w:val="001A16F9"/>
    <w:rsid w:val="001A3A2F"/>
    <w:rsid w:val="001E1750"/>
    <w:rsid w:val="001F6388"/>
    <w:rsid w:val="00206804"/>
    <w:rsid w:val="00214946"/>
    <w:rsid w:val="0022297C"/>
    <w:rsid w:val="002273B1"/>
    <w:rsid w:val="00236446"/>
    <w:rsid w:val="00237853"/>
    <w:rsid w:val="00257BD3"/>
    <w:rsid w:val="00263BE5"/>
    <w:rsid w:val="00264F25"/>
    <w:rsid w:val="002773A0"/>
    <w:rsid w:val="00277641"/>
    <w:rsid w:val="002E09D0"/>
    <w:rsid w:val="002E10B8"/>
    <w:rsid w:val="002E765A"/>
    <w:rsid w:val="00303D7C"/>
    <w:rsid w:val="00304944"/>
    <w:rsid w:val="0031602A"/>
    <w:rsid w:val="003263B8"/>
    <w:rsid w:val="00361731"/>
    <w:rsid w:val="0036402E"/>
    <w:rsid w:val="00367D70"/>
    <w:rsid w:val="00390851"/>
    <w:rsid w:val="00394CE6"/>
    <w:rsid w:val="0039530A"/>
    <w:rsid w:val="003A2A9A"/>
    <w:rsid w:val="003A3155"/>
    <w:rsid w:val="003A59B0"/>
    <w:rsid w:val="003A77B5"/>
    <w:rsid w:val="003C32D7"/>
    <w:rsid w:val="00415D41"/>
    <w:rsid w:val="004176E4"/>
    <w:rsid w:val="00423D63"/>
    <w:rsid w:val="00444171"/>
    <w:rsid w:val="00470106"/>
    <w:rsid w:val="004705D5"/>
    <w:rsid w:val="00471875"/>
    <w:rsid w:val="00477E51"/>
    <w:rsid w:val="004B2149"/>
    <w:rsid w:val="004C66C2"/>
    <w:rsid w:val="004D09D4"/>
    <w:rsid w:val="004D1BA0"/>
    <w:rsid w:val="004D6736"/>
    <w:rsid w:val="004E38D0"/>
    <w:rsid w:val="005203E1"/>
    <w:rsid w:val="00534800"/>
    <w:rsid w:val="005424F0"/>
    <w:rsid w:val="005508D1"/>
    <w:rsid w:val="00552B4B"/>
    <w:rsid w:val="005607CA"/>
    <w:rsid w:val="00581678"/>
    <w:rsid w:val="005A75ED"/>
    <w:rsid w:val="005A7E0C"/>
    <w:rsid w:val="005C7C40"/>
    <w:rsid w:val="005D0EE0"/>
    <w:rsid w:val="005E1364"/>
    <w:rsid w:val="005E38B5"/>
    <w:rsid w:val="0061099E"/>
    <w:rsid w:val="00614B53"/>
    <w:rsid w:val="00616CDD"/>
    <w:rsid w:val="006431F4"/>
    <w:rsid w:val="00643BAB"/>
    <w:rsid w:val="00645A5B"/>
    <w:rsid w:val="006573B3"/>
    <w:rsid w:val="00662A42"/>
    <w:rsid w:val="00672A37"/>
    <w:rsid w:val="00691244"/>
    <w:rsid w:val="00696DE7"/>
    <w:rsid w:val="006A4101"/>
    <w:rsid w:val="006B5A5A"/>
    <w:rsid w:val="006C23AA"/>
    <w:rsid w:val="006C7CCF"/>
    <w:rsid w:val="00700136"/>
    <w:rsid w:val="007215A9"/>
    <w:rsid w:val="00723001"/>
    <w:rsid w:val="007250F6"/>
    <w:rsid w:val="007424E4"/>
    <w:rsid w:val="00760DE1"/>
    <w:rsid w:val="00761E45"/>
    <w:rsid w:val="0077433E"/>
    <w:rsid w:val="00793B73"/>
    <w:rsid w:val="00797B70"/>
    <w:rsid w:val="007A2ADE"/>
    <w:rsid w:val="007A366C"/>
    <w:rsid w:val="007B3DC5"/>
    <w:rsid w:val="007C6DE3"/>
    <w:rsid w:val="007E35D0"/>
    <w:rsid w:val="00810752"/>
    <w:rsid w:val="00827620"/>
    <w:rsid w:val="00831561"/>
    <w:rsid w:val="00831655"/>
    <w:rsid w:val="008414D4"/>
    <w:rsid w:val="00856B55"/>
    <w:rsid w:val="008A3003"/>
    <w:rsid w:val="008A719E"/>
    <w:rsid w:val="008B007E"/>
    <w:rsid w:val="008F2081"/>
    <w:rsid w:val="008F61BE"/>
    <w:rsid w:val="00912DB8"/>
    <w:rsid w:val="00921A18"/>
    <w:rsid w:val="009412CB"/>
    <w:rsid w:val="00942716"/>
    <w:rsid w:val="009479C5"/>
    <w:rsid w:val="009540B6"/>
    <w:rsid w:val="00986A31"/>
    <w:rsid w:val="009939A0"/>
    <w:rsid w:val="00994853"/>
    <w:rsid w:val="00996C1E"/>
    <w:rsid w:val="009A78C8"/>
    <w:rsid w:val="009B68AE"/>
    <w:rsid w:val="009C2262"/>
    <w:rsid w:val="009C4918"/>
    <w:rsid w:val="009C6CC1"/>
    <w:rsid w:val="009D0F78"/>
    <w:rsid w:val="009E74F6"/>
    <w:rsid w:val="00A0256A"/>
    <w:rsid w:val="00A06182"/>
    <w:rsid w:val="00A1028B"/>
    <w:rsid w:val="00A21BED"/>
    <w:rsid w:val="00A331E3"/>
    <w:rsid w:val="00A35D8C"/>
    <w:rsid w:val="00A41376"/>
    <w:rsid w:val="00A47662"/>
    <w:rsid w:val="00A56F4A"/>
    <w:rsid w:val="00A60115"/>
    <w:rsid w:val="00A65099"/>
    <w:rsid w:val="00A6763C"/>
    <w:rsid w:val="00A75A8B"/>
    <w:rsid w:val="00A77EF9"/>
    <w:rsid w:val="00A87B84"/>
    <w:rsid w:val="00AE5F15"/>
    <w:rsid w:val="00B02A5A"/>
    <w:rsid w:val="00B02F3C"/>
    <w:rsid w:val="00B07BE2"/>
    <w:rsid w:val="00B164E2"/>
    <w:rsid w:val="00B17612"/>
    <w:rsid w:val="00B41584"/>
    <w:rsid w:val="00B72A25"/>
    <w:rsid w:val="00B74694"/>
    <w:rsid w:val="00B826A1"/>
    <w:rsid w:val="00B85197"/>
    <w:rsid w:val="00B97105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30E51"/>
    <w:rsid w:val="00C36858"/>
    <w:rsid w:val="00C43630"/>
    <w:rsid w:val="00C46DED"/>
    <w:rsid w:val="00C527CA"/>
    <w:rsid w:val="00C5732F"/>
    <w:rsid w:val="00C62C01"/>
    <w:rsid w:val="00C67FD4"/>
    <w:rsid w:val="00C80EB7"/>
    <w:rsid w:val="00C840D4"/>
    <w:rsid w:val="00C94BD6"/>
    <w:rsid w:val="00CA176A"/>
    <w:rsid w:val="00CA1E5B"/>
    <w:rsid w:val="00CB5ABC"/>
    <w:rsid w:val="00CE49BA"/>
    <w:rsid w:val="00D1100B"/>
    <w:rsid w:val="00D2113C"/>
    <w:rsid w:val="00D33805"/>
    <w:rsid w:val="00D354B7"/>
    <w:rsid w:val="00D41912"/>
    <w:rsid w:val="00D757EE"/>
    <w:rsid w:val="00D81A14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E052F4"/>
    <w:rsid w:val="00E07504"/>
    <w:rsid w:val="00E10713"/>
    <w:rsid w:val="00E12420"/>
    <w:rsid w:val="00E308B0"/>
    <w:rsid w:val="00E4282F"/>
    <w:rsid w:val="00E509EF"/>
    <w:rsid w:val="00E7103E"/>
    <w:rsid w:val="00E91E37"/>
    <w:rsid w:val="00EA7702"/>
    <w:rsid w:val="00EE1DFB"/>
    <w:rsid w:val="00EE7F03"/>
    <w:rsid w:val="00EF4F42"/>
    <w:rsid w:val="00F00E33"/>
    <w:rsid w:val="00F06724"/>
    <w:rsid w:val="00F10044"/>
    <w:rsid w:val="00F17878"/>
    <w:rsid w:val="00F23A0F"/>
    <w:rsid w:val="00F305DB"/>
    <w:rsid w:val="00F31326"/>
    <w:rsid w:val="00F41AC8"/>
    <w:rsid w:val="00F503A0"/>
    <w:rsid w:val="00F6066B"/>
    <w:rsid w:val="00F60EBA"/>
    <w:rsid w:val="00F64256"/>
    <w:rsid w:val="00F7161F"/>
    <w:rsid w:val="00F85FAE"/>
    <w:rsid w:val="00F94C26"/>
    <w:rsid w:val="00FB0636"/>
    <w:rsid w:val="00FC4000"/>
    <w:rsid w:val="00FC4900"/>
    <w:rsid w:val="00FC53C0"/>
    <w:rsid w:val="00FD6290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2E4E2"/>
  <w15:chartTrackingRefBased/>
  <w15:docId w15:val="{CFC83144-9954-4B15-BA8F-29AC0270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A1E"/>
    <w:pPr>
      <w:spacing w:after="200"/>
    </w:pPr>
    <w:rPr>
      <w:rFonts w:ascii="Times" w:hAnsi="Times"/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  <w:spacing w:after="0"/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  <w:spacing w:after="0"/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3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pPr>
      <w:spacing w:after="0"/>
    </w:pPr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/>
      <w:color w:val="000000"/>
      <w:szCs w:val="24"/>
      <w:lang w:val="en-GB" w:eastAsia="en-US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ovemestonm.cz/obcan/poskytovani-informaci/gdpr-1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cta\Documents\WEB\Formulare%20GDPR\Sevcikova\Odhl&#225;&#353;ka%20psa%20-%20nov&#22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156D3669D0541858985E00D11B58E" ma:contentTypeVersion="0" ma:contentTypeDescription="Vytvoří nový dokument" ma:contentTypeScope="" ma:versionID="e75049a2a84bbad7cbd923fd057140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C0E0D-4014-4F33-98BA-69262A3C6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554848-D30B-4DB0-83C7-BD72702D0C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3CE1EE-4A91-4850-A38B-5B9C5160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A2AF8A-5090-49C2-9EA7-4999887B1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Odhláška psa - nová.dotx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Počta Tomáš</dc:creator>
  <cp:keywords/>
  <cp:lastModifiedBy>Počta Tomáš</cp:lastModifiedBy>
  <cp:revision>1</cp:revision>
  <cp:lastPrinted>2013-01-08T07:35:00Z</cp:lastPrinted>
  <dcterms:created xsi:type="dcterms:W3CDTF">2023-08-18T05:48:00Z</dcterms:created>
  <dcterms:modified xsi:type="dcterms:W3CDTF">2023-08-18T05:49:00Z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0x010100DD9156D3669D0541858985E00D11B58E</vt:lpwstr>
  </property>
</Properties>
</file>